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53" w:rsidRPr="00251ECD" w:rsidRDefault="00577453">
      <w:pPr>
        <w:pStyle w:val="Nzov"/>
        <w:rPr>
          <w:bCs w:val="0"/>
          <w:sz w:val="24"/>
        </w:rPr>
      </w:pPr>
      <w:r w:rsidRPr="00251ECD">
        <w:rPr>
          <w:bCs w:val="0"/>
          <w:sz w:val="24"/>
        </w:rPr>
        <w:t>Žiadosť o</w:t>
      </w:r>
      <w:r w:rsidR="00251ECD" w:rsidRPr="00251ECD">
        <w:rPr>
          <w:bCs w:val="0"/>
          <w:sz w:val="24"/>
        </w:rPr>
        <w:t> </w:t>
      </w:r>
      <w:r w:rsidRPr="00251ECD">
        <w:rPr>
          <w:bCs w:val="0"/>
          <w:sz w:val="24"/>
        </w:rPr>
        <w:t>zmenu</w:t>
      </w:r>
      <w:r w:rsidR="002523A8" w:rsidRPr="00251ECD" w:rsidDel="002523A8">
        <w:rPr>
          <w:bCs w:val="0"/>
          <w:sz w:val="24"/>
        </w:rPr>
        <w:t xml:space="preserve"> </w:t>
      </w:r>
      <w:r w:rsidRPr="00251ECD">
        <w:rPr>
          <w:bCs w:val="0"/>
          <w:sz w:val="24"/>
        </w:rPr>
        <w:t>prístupových práv používateľa v systéme štátnej pokladnice pre klienta B</w:t>
      </w:r>
    </w:p>
    <w:p w:rsidR="00577453" w:rsidRPr="00AD1575" w:rsidRDefault="00577453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577453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577453" w:rsidRPr="00AD1575" w:rsidRDefault="00577453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Identifikácia klienta </w:t>
            </w:r>
            <w:r>
              <w:rPr>
                <w:rFonts w:cs="Arial"/>
                <w:b/>
                <w:bCs/>
              </w:rPr>
              <w:t>B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577453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577453" w:rsidRPr="00AD1575" w:rsidRDefault="00577453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577453" w:rsidRPr="00AD1575" w:rsidRDefault="00717A5A" w:rsidP="00C9461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577453" w:rsidRPr="00AD1575">
        <w:tc>
          <w:tcPr>
            <w:tcW w:w="4705" w:type="dxa"/>
            <w:gridSpan w:val="5"/>
          </w:tcPr>
          <w:p w:rsidR="00577453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Úplný názov VOJ</w:t>
            </w:r>
            <w:r>
              <w:rPr>
                <w:rFonts w:cs="Arial"/>
              </w:rPr>
              <w:t xml:space="preserve"> klienta</w:t>
            </w:r>
            <w:r w:rsidRPr="0047493B">
              <w:rPr>
                <w:rFonts w:cs="Arial"/>
              </w:rPr>
              <w:t>:</w:t>
            </w:r>
          </w:p>
        </w:tc>
        <w:tc>
          <w:tcPr>
            <w:tcW w:w="6023" w:type="dxa"/>
            <w:gridSpan w:val="8"/>
          </w:tcPr>
          <w:p w:rsidR="00577453" w:rsidRPr="0047493B" w:rsidRDefault="00577453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577453" w:rsidRPr="00251ECD">
        <w:tc>
          <w:tcPr>
            <w:tcW w:w="4705" w:type="dxa"/>
            <w:gridSpan w:val="5"/>
          </w:tcPr>
          <w:p w:rsidR="00577453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IČO:</w:t>
            </w:r>
          </w:p>
        </w:tc>
        <w:bookmarkStart w:id="0" w:name="Text2"/>
        <w:tc>
          <w:tcPr>
            <w:tcW w:w="6023" w:type="dxa"/>
            <w:gridSpan w:val="8"/>
          </w:tcPr>
          <w:p w:rsidR="00577453" w:rsidRPr="0047493B" w:rsidRDefault="00577453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  <w:bookmarkEnd w:id="0"/>
          </w:p>
        </w:tc>
      </w:tr>
      <w:tr w:rsidR="002D21B0" w:rsidRPr="00251ECD">
        <w:tc>
          <w:tcPr>
            <w:tcW w:w="4705" w:type="dxa"/>
            <w:gridSpan w:val="5"/>
          </w:tcPr>
          <w:p w:rsidR="002D21B0" w:rsidRPr="0047493B" w:rsidRDefault="002D21B0" w:rsidP="0047493B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2D21B0" w:rsidRPr="0047493B" w:rsidRDefault="002D21B0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577453" w:rsidRPr="00251ECD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577453" w:rsidRPr="0047493B" w:rsidRDefault="0066342F" w:rsidP="0066342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577453" w:rsidRPr="0047493B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577453" w:rsidRPr="0047493B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577453" w:rsidRPr="0047493B" w:rsidRDefault="00577453">
            <w:pPr>
              <w:rPr>
                <w:rFonts w:cs="Arial"/>
                <w:b/>
                <w:bCs/>
              </w:rPr>
            </w:pPr>
          </w:p>
        </w:tc>
      </w:tr>
      <w:tr w:rsidR="00FA1E60" w:rsidRPr="00251ECD">
        <w:trPr>
          <w:cantSplit/>
        </w:trPr>
        <w:tc>
          <w:tcPr>
            <w:tcW w:w="2268" w:type="dxa"/>
            <w:gridSpan w:val="2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47493B" w:rsidRPr="00251ECD">
        <w:trPr>
          <w:cantSplit/>
        </w:trPr>
        <w:tc>
          <w:tcPr>
            <w:tcW w:w="2268" w:type="dxa"/>
            <w:gridSpan w:val="2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47493B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47493B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AD1575">
              <w:rPr>
                <w:rFonts w:cs="Arial"/>
              </w:rPr>
              <w:t>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="0032512E">
              <w:rPr>
                <w:rFonts w:cs="Arial"/>
              </w:rPr>
            </w:r>
            <w:r w:rsidR="0032512E">
              <w:rPr>
                <w:rFonts w:cs="Arial"/>
              </w:rPr>
              <w:fldChar w:fldCharType="separate"/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 w:rsidTr="00676E14">
        <w:trPr>
          <w:cantSplit/>
        </w:trPr>
        <w:tc>
          <w:tcPr>
            <w:tcW w:w="10728" w:type="dxa"/>
            <w:gridSpan w:val="13"/>
          </w:tcPr>
          <w:p w:rsidR="0047493B" w:rsidRPr="00AD1575" w:rsidRDefault="0047493B" w:rsidP="002523A8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 w:rsidR="00EF08A0">
              <w:rPr>
                <w:rFonts w:cs="Arial"/>
                <w:i/>
                <w:iCs/>
              </w:rPr>
              <w:t> </w:t>
            </w:r>
            <w:r w:rsidRPr="000676EB">
              <w:rPr>
                <w:rFonts w:cs="Arial"/>
                <w:i/>
                <w:iCs/>
                <w:szCs w:val="18"/>
              </w:rPr>
              <w:t>zmenu prístupových práv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>.</w:t>
            </w:r>
            <w:r w:rsidRPr="00D724AF">
              <w:rPr>
                <w:rFonts w:cs="Arial"/>
                <w:i/>
                <w:iCs/>
                <w:color w:val="FF00FF"/>
              </w:rPr>
              <w:t xml:space="preserve"> </w:t>
            </w:r>
            <w:r w:rsidRPr="000676EB">
              <w:rPr>
                <w:rFonts w:cs="Arial"/>
                <w:i/>
                <w:iCs/>
                <w:szCs w:val="18"/>
              </w:rPr>
              <w:t>Zároveň</w:t>
            </w:r>
            <w:r>
              <w:rPr>
                <w:rFonts w:cs="Arial"/>
                <w:i/>
                <w:iCs/>
                <w:color w:val="FF00FF"/>
                <w:szCs w:val="18"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splnomocňujem používateľa konať v mene klienta v roz</w:t>
            </w:r>
            <w:r>
              <w:rPr>
                <w:rFonts w:cs="Arial"/>
                <w:i/>
                <w:iCs/>
              </w:rPr>
              <w:t xml:space="preserve">sahu udelených prístupových práv: </w:t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</w:tcPr>
          <w:p w:rsidR="0047493B" w:rsidRPr="00AD1575" w:rsidRDefault="0047493B" w:rsidP="0047493B">
            <w:pPr>
              <w:rPr>
                <w:rFonts w:cs="Arial"/>
              </w:rPr>
            </w:pPr>
          </w:p>
        </w:tc>
      </w:tr>
      <w:tr w:rsidR="0047493B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2"/>
            </w:pPr>
            <w:r w:rsidRPr="00AD1575">
              <w:t>Kód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1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47493B" w:rsidRPr="007A66F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Platby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7A66F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32512E">
              <w:rPr>
                <w:rFonts w:cs="Arial"/>
                <w:sz w:val="16"/>
              </w:rPr>
            </w:r>
            <w:r w:rsidR="0032512E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47493B" w:rsidRPr="00AD1575" w:rsidRDefault="0047493B" w:rsidP="0047493B">
            <w:pPr>
              <w:jc w:val="center"/>
              <w:rPr>
                <w:rFonts w:cs="Arial"/>
                <w:sz w:val="16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47493B" w:rsidRPr="00ED221F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</w:t>
            </w:r>
            <w:r>
              <w:rPr>
                <w:rFonts w:cs="Arial"/>
                <w:b/>
                <w:bCs/>
              </w:rPr>
              <w:t>žiadateľa,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47493B" w:rsidRPr="00AD1575" w:rsidTr="00676E14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47493B" w:rsidRPr="00AD1575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</w:p>
        </w:tc>
      </w:tr>
      <w:tr w:rsidR="0047493B" w:rsidRPr="00AD1575" w:rsidTr="00676E14">
        <w:trPr>
          <w:cantSplit/>
        </w:trPr>
        <w:tc>
          <w:tcPr>
            <w:tcW w:w="2448" w:type="dxa"/>
            <w:gridSpan w:val="3"/>
          </w:tcPr>
          <w:p w:rsidR="0047493B" w:rsidRPr="008770B4" w:rsidRDefault="0047493B" w:rsidP="0047493B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47493B" w:rsidRPr="008770B4" w:rsidRDefault="0047493B" w:rsidP="0047493B">
            <w:pPr>
              <w:rPr>
                <w:rFonts w:cs="Arial"/>
                <w:b/>
                <w:sz w:val="16"/>
              </w:rPr>
            </w:pPr>
          </w:p>
          <w:p w:rsidR="0047493B" w:rsidRPr="00AD1575" w:rsidRDefault="00245398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47493B" w:rsidRPr="00AD1575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 </w:t>
            </w:r>
          </w:p>
          <w:p w:rsidR="0047493B" w:rsidRPr="006951AE" w:rsidRDefault="00245398" w:rsidP="00245398">
            <w:pPr>
              <w:rPr>
                <w:rFonts w:cs="Arial"/>
                <w:b/>
                <w:color w:val="FF0000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ind w:left="252"/>
              <w:rPr>
                <w:rFonts w:cs="Arial"/>
                <w:sz w:val="16"/>
              </w:rPr>
            </w:pPr>
          </w:p>
        </w:tc>
      </w:tr>
      <w:tr w:rsidR="0047493B" w:rsidRPr="00AD1575" w:rsidTr="00251ECD">
        <w:trPr>
          <w:cantSplit/>
        </w:trPr>
        <w:tc>
          <w:tcPr>
            <w:tcW w:w="6204" w:type="dxa"/>
            <w:gridSpan w:val="6"/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4524" w:type="dxa"/>
            <w:gridSpan w:val="7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</w:tr>
      <w:tr w:rsidR="0047493B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47493B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717A5A">
              <w:rPr>
                <w:rFonts w:cs="Arial"/>
                <w:b/>
                <w:sz w:val="16"/>
              </w:rPr>
              <w:t>Meno a priezvisko: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245398" w:rsidRPr="00AD1575" w:rsidRDefault="00245398" w:rsidP="0024539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245398" w:rsidRDefault="0047493B" w:rsidP="0047493B">
            <w:pPr>
              <w:rPr>
                <w:rFonts w:cs="Arial"/>
                <w:b/>
                <w:sz w:val="16"/>
              </w:rPr>
            </w:pPr>
            <w:r w:rsidRPr="00245398">
              <w:rPr>
                <w:rFonts w:cs="Arial"/>
                <w:b/>
                <w:sz w:val="16"/>
              </w:rPr>
              <w:t>Meno a priezvisko: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47493B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245398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245398" w:rsidRPr="00934B39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245398" w:rsidRPr="00934B39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47493B" w:rsidRPr="00934B39" w:rsidRDefault="00245398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47493B" w:rsidRPr="00934B39" w:rsidRDefault="00245398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</w:tc>
      </w:tr>
    </w:tbl>
    <w:p w:rsidR="00577453" w:rsidRPr="00AD1575" w:rsidRDefault="00577453">
      <w:pPr>
        <w:rPr>
          <w:rFonts w:cs="Arial"/>
          <w:sz w:val="8"/>
          <w:szCs w:val="8"/>
        </w:rPr>
      </w:pPr>
    </w:p>
    <w:p w:rsidR="00251ECD" w:rsidRPr="00656A10" w:rsidRDefault="00251ECD" w:rsidP="00245398">
      <w:pPr>
        <w:autoSpaceDE w:val="0"/>
        <w:autoSpaceDN w:val="0"/>
        <w:adjustRightInd w:val="0"/>
        <w:ind w:left="-142"/>
        <w:rPr>
          <w:rFonts w:cs="Arial"/>
          <w:sz w:val="16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B246DB" w:rsidRDefault="00B246DB">
      <w:pPr>
        <w:rPr>
          <w:rFonts w:cs="Arial"/>
          <w:sz w:val="8"/>
          <w:szCs w:val="8"/>
        </w:rPr>
      </w:pPr>
    </w:p>
    <w:p w:rsidR="00E56EE6" w:rsidRDefault="00E56EE6" w:rsidP="00D518A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D518AE" w:rsidRPr="00B246DB" w:rsidRDefault="00245398" w:rsidP="00D518A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D518AE" w:rsidRPr="00B246DB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B246DB" w:rsidRDefault="00B246DB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B246DB">
        <w:rPr>
          <w:rFonts w:cs="Arial"/>
          <w:b/>
          <w:bCs/>
          <w:sz w:val="20"/>
          <w:szCs w:val="20"/>
        </w:rPr>
        <w:t xml:space="preserve">Dotknutá osoba: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Meno a priezvisko: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Dátum narodenia: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Telefónne číslo/email: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  <w:r w:rsidR="00D27B37">
        <w:rPr>
          <w:rFonts w:cs="Arial"/>
          <w:sz w:val="16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(</w:t>
      </w:r>
      <w:r w:rsidRPr="00B246DB">
        <w:rPr>
          <w:rFonts w:cs="Arial"/>
          <w:i/>
          <w:iCs/>
          <w:sz w:val="20"/>
          <w:szCs w:val="20"/>
        </w:rPr>
        <w:t>ďalej len „dotknutá osoba“</w:t>
      </w:r>
      <w:r w:rsidRPr="00B246DB">
        <w:rPr>
          <w:rFonts w:cs="Arial"/>
          <w:sz w:val="20"/>
          <w:szCs w:val="20"/>
        </w:rPr>
        <w:t>)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B246DB">
        <w:rPr>
          <w:rFonts w:cs="Arial"/>
          <w:b/>
          <w:bCs/>
          <w:sz w:val="20"/>
          <w:szCs w:val="20"/>
        </w:rPr>
        <w:t xml:space="preserve">Prevádzkovateľ: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Názov a právna forma: Štátna pokladnica, rozpočtová organizácia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Sídlo: Radlinského 32, 810 05 Bratislava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IČO: 36065340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Kontaktné </w:t>
      </w:r>
      <w:r w:rsidR="0032512E">
        <w:rPr>
          <w:rFonts w:cs="Arial"/>
          <w:sz w:val="20"/>
          <w:szCs w:val="20"/>
        </w:rPr>
        <w:t xml:space="preserve">údaje: </w:t>
      </w:r>
      <w:hyperlink r:id="rId7" w:history="1">
        <w:r w:rsidRPr="00B246DB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B246DB">
        <w:rPr>
          <w:rFonts w:cs="Arial"/>
          <w:sz w:val="20"/>
          <w:szCs w:val="20"/>
        </w:rPr>
        <w:t xml:space="preserve">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(</w:t>
      </w:r>
      <w:r w:rsidRPr="00B246DB">
        <w:rPr>
          <w:rFonts w:cs="Arial"/>
          <w:i/>
          <w:iCs/>
          <w:sz w:val="20"/>
          <w:szCs w:val="20"/>
        </w:rPr>
        <w:t>ďalej len „prevádzkovateľ</w:t>
      </w:r>
      <w:r w:rsidRPr="00B246DB">
        <w:rPr>
          <w:rFonts w:cs="Arial"/>
          <w:sz w:val="20"/>
          <w:szCs w:val="20"/>
        </w:rPr>
        <w:t>“)</w:t>
      </w: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Ako dotknutá osoba týmto udeľujem súhlas prevádzkovateľovi so spracúvaním svojich osobných údajov </w:t>
      </w:r>
      <w:r w:rsidR="00340D85" w:rsidRPr="00B246DB">
        <w:rPr>
          <w:rFonts w:cs="Arial"/>
          <w:sz w:val="20"/>
          <w:szCs w:val="20"/>
        </w:rPr>
        <w:t xml:space="preserve">uvedených     v Žiadosti </w:t>
      </w:r>
      <w:r w:rsidRPr="00B246DB">
        <w:rPr>
          <w:rFonts w:cs="Arial"/>
          <w:sz w:val="20"/>
          <w:szCs w:val="20"/>
        </w:rPr>
        <w:t xml:space="preserve">o zmenu prístupových práv používateľa v systéme štátnej pokladnice </w:t>
      </w:r>
      <w:r w:rsidR="00340D85" w:rsidRPr="00B246DB">
        <w:rPr>
          <w:rFonts w:cs="Arial"/>
          <w:sz w:val="20"/>
          <w:szCs w:val="20"/>
        </w:rPr>
        <w:t xml:space="preserve">pre klienta B </w:t>
      </w:r>
      <w:r w:rsidRPr="00B246DB">
        <w:rPr>
          <w:rFonts w:cs="Arial"/>
          <w:b/>
          <w:bCs/>
          <w:sz w:val="20"/>
          <w:szCs w:val="20"/>
        </w:rPr>
        <w:t xml:space="preserve">v rozsahu </w:t>
      </w:r>
      <w:r w:rsidRPr="00B246DB">
        <w:rPr>
          <w:rFonts w:cs="Arial"/>
          <w:i/>
          <w:iCs/>
          <w:sz w:val="20"/>
          <w:szCs w:val="20"/>
        </w:rPr>
        <w:t xml:space="preserve"> </w:t>
      </w:r>
      <w:r w:rsidRPr="00B246DB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B246DB">
        <w:rPr>
          <w:rFonts w:cs="Arial"/>
          <w:sz w:val="20"/>
          <w:szCs w:val="20"/>
        </w:rPr>
        <w:t xml:space="preserve"> </w:t>
      </w:r>
      <w:r w:rsidRPr="00B246DB">
        <w:rPr>
          <w:rFonts w:cs="Arial"/>
          <w:b/>
          <w:sz w:val="20"/>
          <w:szCs w:val="20"/>
        </w:rPr>
        <w:t>na účel</w:t>
      </w:r>
      <w:r w:rsidRPr="00B246DB">
        <w:rPr>
          <w:rFonts w:cs="Arial"/>
          <w:sz w:val="20"/>
          <w:szCs w:val="20"/>
        </w:rPr>
        <w:t xml:space="preserve"> zmeny 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B246DB">
        <w:rPr>
          <w:rFonts w:cs="Arial"/>
          <w:sz w:val="20"/>
          <w:szCs w:val="20"/>
        </w:rPr>
        <w:t xml:space="preserve">zmenené </w:t>
      </w:r>
      <w:r w:rsidRPr="00B246DB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Ako dotknutá osoba vyhlasujem, že som si vedom</w:t>
      </w:r>
      <w:r w:rsidR="00870E6B">
        <w:rPr>
          <w:rFonts w:cs="Arial"/>
          <w:sz w:val="20"/>
          <w:szCs w:val="20"/>
        </w:rPr>
        <w:t>ý/</w:t>
      </w:r>
      <w:r w:rsidRPr="00B246DB">
        <w:rPr>
          <w:rFonts w:cs="Arial"/>
          <w:sz w:val="20"/>
          <w:szCs w:val="20"/>
        </w:rPr>
        <w:t>á svojich práv v zmysle § 19 a nasl. zákon</w:t>
      </w:r>
      <w:r w:rsidR="00870E6B">
        <w:rPr>
          <w:rFonts w:cs="Arial"/>
          <w:sz w:val="20"/>
          <w:szCs w:val="20"/>
        </w:rPr>
        <w:t>a</w:t>
      </w:r>
      <w:r w:rsidRPr="00B246DB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  svojich osobných údajov;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namietať spracúvanie svojich osobných údajov;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Odvolanie súhlasu je účinné dňom jeho doručenia.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Default="00D518AE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V</w:t>
      </w:r>
      <w:r w:rsidR="00D27B37">
        <w:rPr>
          <w:rFonts w:cs="Arial"/>
          <w:sz w:val="20"/>
          <w:szCs w:val="20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bookmarkStart w:id="2" w:name="_GoBack"/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bookmarkEnd w:id="2"/>
      <w:r w:rsidR="00D27B37">
        <w:rPr>
          <w:rFonts w:cs="Arial"/>
          <w:sz w:val="16"/>
        </w:rPr>
        <w:fldChar w:fldCharType="end"/>
      </w:r>
      <w:r w:rsidRPr="00B246DB">
        <w:rPr>
          <w:rFonts w:cs="Arial"/>
          <w:sz w:val="20"/>
          <w:szCs w:val="20"/>
        </w:rPr>
        <w:t xml:space="preserve"> dňa</w:t>
      </w:r>
      <w:r w:rsidR="00D27B37">
        <w:rPr>
          <w:rFonts w:cs="Arial"/>
          <w:sz w:val="20"/>
          <w:szCs w:val="20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  <w:r w:rsidRPr="00B246DB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D27B37" w:rsidRDefault="00D27B37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27B37" w:rsidRPr="00B246DB" w:rsidRDefault="00D27B37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B4913">
        <w:rPr>
          <w:rFonts w:cs="Arial"/>
          <w:sz w:val="20"/>
          <w:szCs w:val="20"/>
        </w:rPr>
        <w:t xml:space="preserve">        </w:t>
      </w:r>
      <w:r w:rsidRPr="00B246DB">
        <w:rPr>
          <w:rFonts w:cs="Arial"/>
          <w:sz w:val="20"/>
          <w:szCs w:val="20"/>
        </w:rPr>
        <w:t xml:space="preserve">  podpis dotknutej osoby</w:t>
      </w: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Default="00D518AE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Pr="00BB4B29" w:rsidRDefault="00870E6B" w:rsidP="00D518AE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D518AE" w:rsidRPr="00E67D14" w:rsidTr="00B246DB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D518AE" w:rsidRPr="00E67D14" w:rsidRDefault="00D518AE" w:rsidP="00E54880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lastRenderedPageBreak/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EE4589" w:rsidRDefault="00D518AE" w:rsidP="00E54880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D518AE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D518AE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D518AE" w:rsidRPr="002649F5" w:rsidRDefault="00D518AE" w:rsidP="00D518A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518AE" w:rsidRPr="00F37379" w:rsidRDefault="00D518AE" w:rsidP="00D518A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D518AE" w:rsidRPr="00F86631" w:rsidRDefault="00D518AE" w:rsidP="00D518A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D518AE" w:rsidRPr="00F86631" w:rsidRDefault="00D518AE" w:rsidP="00E5488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D518AE" w:rsidRPr="00F86631" w:rsidRDefault="00D518AE" w:rsidP="00E5488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D518AE" w:rsidRDefault="00D518AE" w:rsidP="00E54880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D518AE" w:rsidRPr="00DF2417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572C92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572C92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D518AE" w:rsidRDefault="00572C92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D518AE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D518AE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D518AE" w:rsidRPr="006010E2" w:rsidRDefault="00D518AE" w:rsidP="00E5488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D518AE" w:rsidRDefault="00D518AE" w:rsidP="00E54880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D518AE" w:rsidRPr="00AD497F" w:rsidRDefault="00D518AE" w:rsidP="00E54880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D36E96" w:rsidRDefault="00D518AE" w:rsidP="00E5488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D518AE" w:rsidRPr="00347591" w:rsidRDefault="00D518AE" w:rsidP="00E54880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D36E96" w:rsidRDefault="00D518AE" w:rsidP="00E5488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1F2EDD" w:rsidRDefault="00D64FF1" w:rsidP="00D64FF1">
      <w:pPr>
        <w:jc w:val="center"/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                   </w:t>
      </w: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D518AE" w:rsidRDefault="00D518AE" w:rsidP="00D64FF1">
      <w:pPr>
        <w:jc w:val="center"/>
        <w:rPr>
          <w:rFonts w:cs="Arial"/>
          <w:b/>
          <w:i/>
          <w:sz w:val="26"/>
          <w:szCs w:val="26"/>
        </w:rPr>
      </w:pP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577453" w:rsidRDefault="00D64FF1" w:rsidP="00D64FF1">
      <w:pPr>
        <w:jc w:val="center"/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                                              </w:t>
      </w:r>
    </w:p>
    <w:p w:rsidR="00AA0789" w:rsidRDefault="00AA0789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</w:p>
    <w:p w:rsidR="00577453" w:rsidRPr="00A70B77" w:rsidRDefault="00577453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A70B77">
        <w:rPr>
          <w:rFonts w:cs="Arial"/>
          <w:b/>
          <w:sz w:val="36"/>
          <w:szCs w:val="36"/>
        </w:rPr>
        <w:t>Vysvetlivky</w:t>
      </w:r>
    </w:p>
    <w:p w:rsidR="00717A5A" w:rsidRDefault="00577453" w:rsidP="00144ECB">
      <w:pPr>
        <w:pStyle w:val="Nzov"/>
        <w:rPr>
          <w:bCs w:val="0"/>
          <w:szCs w:val="22"/>
        </w:rPr>
      </w:pPr>
      <w:r>
        <w:rPr>
          <w:bCs w:val="0"/>
          <w:szCs w:val="22"/>
        </w:rPr>
        <w:t xml:space="preserve">na vyplnenie </w:t>
      </w:r>
    </w:p>
    <w:p w:rsidR="00577453" w:rsidRPr="00B353AA" w:rsidRDefault="00577453" w:rsidP="00144ECB">
      <w:pPr>
        <w:pStyle w:val="Nzov"/>
        <w:rPr>
          <w:bCs w:val="0"/>
          <w:szCs w:val="22"/>
        </w:rPr>
      </w:pPr>
      <w:r>
        <w:rPr>
          <w:bCs w:val="0"/>
          <w:szCs w:val="22"/>
        </w:rPr>
        <w:t xml:space="preserve">Žiadosti o  </w:t>
      </w:r>
      <w:r w:rsidRPr="00DA3A24">
        <w:rPr>
          <w:bCs w:val="0"/>
          <w:szCs w:val="22"/>
        </w:rPr>
        <w:t xml:space="preserve">zmenu </w:t>
      </w:r>
      <w:r>
        <w:rPr>
          <w:bCs w:val="0"/>
          <w:szCs w:val="22"/>
        </w:rPr>
        <w:t>prístupových práv používateľa</w:t>
      </w:r>
      <w:r w:rsidRPr="00B353AA">
        <w:rPr>
          <w:bCs w:val="0"/>
          <w:szCs w:val="22"/>
        </w:rPr>
        <w:t xml:space="preserve"> 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 xml:space="preserve">tátnej pokladnice pre klienta </w:t>
      </w:r>
      <w:r>
        <w:rPr>
          <w:bCs w:val="0"/>
          <w:szCs w:val="22"/>
        </w:rPr>
        <w:t>B</w:t>
      </w:r>
    </w:p>
    <w:p w:rsidR="00577453" w:rsidRPr="005441F8" w:rsidRDefault="00577453" w:rsidP="00144ECB">
      <w:pPr>
        <w:pStyle w:val="Nzov"/>
        <w:rPr>
          <w:b w:val="0"/>
          <w:bCs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9352"/>
      </w:tblGrid>
      <w:tr w:rsidR="00577453" w:rsidRPr="00610D06" w:rsidTr="00610D06">
        <w:tc>
          <w:tcPr>
            <w:tcW w:w="1188" w:type="dxa"/>
          </w:tcPr>
          <w:p w:rsidR="00577453" w:rsidRPr="00610D06" w:rsidRDefault="00577453" w:rsidP="00C63BEB">
            <w:pPr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577453" w:rsidRPr="00610D06" w:rsidRDefault="00577453" w:rsidP="00C63BEB">
            <w:pPr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</w:tcPr>
          <w:p w:rsidR="00577453" w:rsidRPr="00717A5A" w:rsidRDefault="00577453" w:rsidP="00717A5A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717A5A">
              <w:rPr>
                <w:rFonts w:cs="Arial"/>
                <w:sz w:val="16"/>
                <w:szCs w:val="16"/>
              </w:rPr>
              <w:t>.</w:t>
            </w:r>
          </w:p>
          <w:p w:rsidR="00717A5A" w:rsidRPr="00610D06" w:rsidRDefault="00717A5A" w:rsidP="00717A5A">
            <w:pPr>
              <w:ind w:left="720"/>
              <w:rPr>
                <w:rFonts w:cs="Arial"/>
                <w:b/>
                <w:sz w:val="16"/>
                <w:szCs w:val="16"/>
              </w:rPr>
            </w:pPr>
          </w:p>
        </w:tc>
      </w:tr>
      <w:tr w:rsidR="00577453" w:rsidRPr="00610D06" w:rsidTr="00610D06">
        <w:tc>
          <w:tcPr>
            <w:tcW w:w="1188" w:type="dxa"/>
          </w:tcPr>
          <w:p w:rsidR="00577453" w:rsidRPr="00610D06" w:rsidRDefault="00577453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</w:tcPr>
          <w:p w:rsidR="00577453" w:rsidRPr="00610D06" w:rsidRDefault="00870E6B" w:rsidP="00717A5A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EB0DD9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577453" w:rsidRPr="00610D06" w:rsidRDefault="00577453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77453" w:rsidRPr="00610D06" w:rsidTr="00610D06">
        <w:tc>
          <w:tcPr>
            <w:tcW w:w="1188" w:type="dxa"/>
          </w:tcPr>
          <w:p w:rsidR="00577453" w:rsidRPr="00610D06" w:rsidRDefault="00577453" w:rsidP="00400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90" w:type="dxa"/>
          </w:tcPr>
          <w:p w:rsidR="00577453" w:rsidRPr="00717A5A" w:rsidRDefault="00577453" w:rsidP="00610D06">
            <w:pPr>
              <w:numPr>
                <w:ilvl w:val="0"/>
                <w:numId w:val="11"/>
              </w:numPr>
              <w:rPr>
                <w:rFonts w:cs="Arial"/>
                <w:sz w:val="16"/>
                <w:szCs w:val="16"/>
              </w:rPr>
            </w:pPr>
            <w:r w:rsidRPr="00610D0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vyberte iba jednu možnosť</w:t>
            </w:r>
            <w:r w:rsidRPr="00610D06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a </w:t>
            </w:r>
            <w:r w:rsidR="00870E6B"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="00870E6B" w:rsidRPr="00610D06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iba rolu, v ktorej požadujete zmenu.</w:t>
            </w:r>
          </w:p>
          <w:p w:rsidR="00717A5A" w:rsidRPr="00610D06" w:rsidRDefault="00717A5A" w:rsidP="00717A5A">
            <w:pPr>
              <w:ind w:left="720"/>
              <w:rPr>
                <w:rFonts w:cs="Arial"/>
                <w:sz w:val="16"/>
                <w:szCs w:val="16"/>
              </w:rPr>
            </w:pPr>
          </w:p>
        </w:tc>
      </w:tr>
    </w:tbl>
    <w:p w:rsidR="00577453" w:rsidRPr="00307D3D" w:rsidRDefault="00577453" w:rsidP="00307D3D">
      <w:pPr>
        <w:pStyle w:val="Nzov"/>
        <w:jc w:val="both"/>
        <w:rPr>
          <w:b w:val="0"/>
          <w:bCs w:val="0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440"/>
        <w:gridCol w:w="3960"/>
        <w:gridCol w:w="3240"/>
      </w:tblGrid>
      <w:tr w:rsidR="00577453" w:rsidRPr="00AD1575" w:rsidTr="00375092">
        <w:trPr>
          <w:cantSplit/>
        </w:trPr>
        <w:tc>
          <w:tcPr>
            <w:tcW w:w="1368" w:type="dxa"/>
            <w:tcBorders>
              <w:bottom w:val="single" w:sz="4" w:space="0" w:color="auto"/>
            </w:tcBorders>
          </w:tcPr>
          <w:p w:rsidR="00577453" w:rsidRPr="00AD1575" w:rsidRDefault="00D44E55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7453" w:rsidRPr="00AD1575" w:rsidRDefault="00577453" w:rsidP="00CE049F">
            <w:pPr>
              <w:pStyle w:val="Nadpis2"/>
            </w:pPr>
            <w:r w:rsidRPr="00AD1575">
              <w:t>Kód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7453" w:rsidRPr="00AD1575" w:rsidRDefault="00577453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77453" w:rsidRPr="00AD1575" w:rsidRDefault="00577453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77453" w:rsidRPr="00F705BB" w:rsidRDefault="00577453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577453" w:rsidRPr="0027193C" w:rsidTr="00106B06">
        <w:trPr>
          <w:cantSplit/>
          <w:trHeight w:val="187"/>
        </w:trPr>
        <w:tc>
          <w:tcPr>
            <w:tcW w:w="1368" w:type="dxa"/>
            <w:vMerge w:val="restart"/>
          </w:tcPr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</w:p>
          <w:p w:rsidR="00577453" w:rsidRPr="00AD1575" w:rsidRDefault="00251ECD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1440" w:type="dxa"/>
            <w:vAlign w:val="center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3960" w:type="dxa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Zadáva žiadosť </w:t>
            </w:r>
            <w:r>
              <w:rPr>
                <w:lang w:val="sk-SK"/>
              </w:rPr>
              <w:t>o realizáciu platby.</w:t>
            </w:r>
            <w:r w:rsidRPr="00AD1575">
              <w:rPr>
                <w:lang w:val="sk-SK"/>
              </w:rPr>
              <w:t xml:space="preserve"> Nemá možnosť platbu </w:t>
            </w:r>
            <w:r w:rsidR="00870E6B">
              <w:rPr>
                <w:lang w:val="sk-SK"/>
              </w:rPr>
              <w:t>podpísať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3240" w:type="dxa"/>
            <w:vMerge w:val="restart"/>
          </w:tcPr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Pr="00AD1575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Pri výbere kompetenčného stupňa Referent, Schvaľovateľ alebo Samostatný schvaľovateľ, </w:t>
            </w:r>
            <w:r w:rsidRPr="00FC377B">
              <w:rPr>
                <w:b/>
                <w:u w:val="single"/>
                <w:lang w:val="sk-SK"/>
              </w:rPr>
              <w:t>vyberte iba jednu možnosť</w:t>
            </w:r>
            <w:r>
              <w:rPr>
                <w:b/>
                <w:u w:val="single"/>
                <w:lang w:val="sk-SK"/>
              </w:rPr>
              <w:t>.</w:t>
            </w: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/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1440" w:type="dxa"/>
            <w:vAlign w:val="center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3960" w:type="dxa"/>
            <w:vAlign w:val="center"/>
          </w:tcPr>
          <w:p w:rsidR="00577453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870E6B">
              <w:rPr>
                <w:lang w:val="sk-SK"/>
              </w:rPr>
              <w:t>podpísať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870E6B">
              <w:rPr>
                <w:lang w:val="sk-SK"/>
              </w:rPr>
              <w:t xml:space="preserve"> </w:t>
            </w:r>
            <w:r w:rsidR="00870E6B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870E6B">
              <w:rPr>
                <w:lang w:val="sk-SK"/>
              </w:rPr>
              <w:t>podpísanie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870E6B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  <w:p w:rsidR="00577453" w:rsidRPr="00AD1575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vMerge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577453" w:rsidRDefault="00577453" w:rsidP="002C215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Vykonáva činnosti schvaľovateľa, môže však schváliť akékoľvek platby, aj tie ktoré sám zadal (menil).</w:t>
            </w:r>
          </w:p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 w:val="restart"/>
            <w:tcBorders>
              <w:top w:val="double" w:sz="4" w:space="0" w:color="auto"/>
            </w:tcBorders>
          </w:tcPr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251ECD" w:rsidRDefault="00251ECD" w:rsidP="00251ECD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577453" w:rsidRPr="00AD1575" w:rsidRDefault="00251ECD" w:rsidP="00251ECD">
            <w:pPr>
              <w:rPr>
                <w:rFonts w:cs="Arial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77453" w:rsidRPr="00AD1575" w:rsidRDefault="008D4DA7" w:rsidP="00AE2E8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="00577453"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577453" w:rsidRPr="00AD1575" w:rsidRDefault="00577453" w:rsidP="00923484">
            <w:pPr>
              <w:jc w:val="both"/>
              <w:rPr>
                <w:rFonts w:cs="Arial"/>
                <w:sz w:val="16"/>
                <w:szCs w:val="16"/>
              </w:rPr>
            </w:pPr>
            <w:r w:rsidRPr="00DA628C">
              <w:rPr>
                <w:rFonts w:cs="Arial"/>
                <w:sz w:val="16"/>
                <w:szCs w:val="16"/>
              </w:rPr>
              <w:t>Žiadosť o realizáciu platby – jednorazovej</w:t>
            </w:r>
            <w:r w:rsidR="00923484">
              <w:rPr>
                <w:rFonts w:cs="Arial"/>
                <w:sz w:val="16"/>
                <w:szCs w:val="16"/>
              </w:rPr>
              <w:t xml:space="preserve"> a dávkovej SEPA</w:t>
            </w:r>
            <w:r w:rsidRPr="00DA628C">
              <w:rPr>
                <w:rFonts w:cs="Arial"/>
                <w:sz w:val="16"/>
                <w:szCs w:val="16"/>
              </w:rPr>
              <w:t>,</w:t>
            </w:r>
            <w:r w:rsidR="00923484">
              <w:rPr>
                <w:rFonts w:cs="Arial"/>
                <w:sz w:val="16"/>
                <w:szCs w:val="16"/>
              </w:rPr>
              <w:t xml:space="preserve"> cezhraničnej a prioritnej platby, hromadnej a trvalej SEPA platby; Súhlas s inkasom, Prichádzajúci príkaz na inkaso.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577453" w:rsidRPr="00DA628C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577453" w:rsidRPr="0027193C" w:rsidTr="00106B06">
        <w:trPr>
          <w:cantSplit/>
          <w:trHeight w:val="187"/>
        </w:trPr>
        <w:tc>
          <w:tcPr>
            <w:tcW w:w="1368" w:type="dxa"/>
            <w:vMerge/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0" w:type="dxa"/>
            <w:vAlign w:val="center"/>
          </w:tcPr>
          <w:p w:rsidR="00577453" w:rsidRPr="009A11D0" w:rsidRDefault="00577453" w:rsidP="000E6319">
            <w:pPr>
              <w:rPr>
                <w:rFonts w:cs="Arial"/>
                <w:sz w:val="16"/>
                <w:szCs w:val="20"/>
              </w:rPr>
            </w:pPr>
            <w:r w:rsidRPr="009A11D0">
              <w:rPr>
                <w:rFonts w:cs="Arial"/>
                <w:sz w:val="16"/>
                <w:szCs w:val="20"/>
              </w:rPr>
              <w:t>Účty</w:t>
            </w:r>
          </w:p>
        </w:tc>
        <w:tc>
          <w:tcPr>
            <w:tcW w:w="3960" w:type="dxa"/>
            <w:vAlign w:val="center"/>
          </w:tcPr>
          <w:p w:rsidR="00577453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 w:rsidR="004404B7">
              <w:rPr>
                <w:lang w:val="sk-SK"/>
              </w:rPr>
              <w:t xml:space="preserve"> výpisy,</w:t>
            </w:r>
            <w:r w:rsidRPr="00AD1575">
              <w:rPr>
                <w:lang w:val="sk-SK"/>
              </w:rPr>
              <w:t xml:space="preserve"> mylné platby, žiadosť o založenie</w:t>
            </w:r>
            <w:r w:rsidR="00BF66A8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BF66A8"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27193C">
              <w:rPr>
                <w:lang w:val="sk-SK"/>
              </w:rPr>
              <w:t xml:space="preserve">Výber aplikačnej roly „Účty“ (čítanie, ako aj čítanie a zápis) </w:t>
            </w:r>
            <w:r w:rsidRPr="0027193C">
              <w:rPr>
                <w:b/>
                <w:u w:val="single"/>
                <w:lang w:val="sk-SK"/>
              </w:rPr>
              <w:t>nezabezpečuje</w:t>
            </w:r>
            <w:r w:rsidRPr="0027193C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 w:rsidR="00BB5102">
              <w:rPr>
                <w:lang w:val="sk-SK"/>
              </w:rPr>
              <w:t>používateľov</w:t>
            </w:r>
            <w:r w:rsidRPr="0027193C">
              <w:rPr>
                <w:lang w:val="sk-SK"/>
              </w:rPr>
              <w:t xml:space="preserve"> splnomocnených disponovať s</w:t>
            </w:r>
            <w:r w:rsidR="00BB5102">
              <w:rPr>
                <w:lang w:val="sk-SK"/>
              </w:rPr>
              <w:t> finančnými</w:t>
            </w:r>
            <w:r w:rsidRPr="0027193C">
              <w:rPr>
                <w:lang w:val="sk-SK"/>
              </w:rPr>
              <w:t xml:space="preserve"> prostriedkami na účte“, resp. pri zmene “Dodatok k zoznamu </w:t>
            </w:r>
            <w:r w:rsidR="00BB5102">
              <w:rPr>
                <w:lang w:val="sk-SK"/>
              </w:rPr>
              <w:t xml:space="preserve">používateľov </w:t>
            </w:r>
            <w:r w:rsidRPr="0027193C">
              <w:rPr>
                <w:lang w:val="sk-SK"/>
              </w:rPr>
              <w:t>splnomocnených disponovať s</w:t>
            </w:r>
            <w:r w:rsidR="00BB5102">
              <w:rPr>
                <w:lang w:val="sk-SK"/>
              </w:rPr>
              <w:t xml:space="preserve"> finančnými</w:t>
            </w:r>
            <w:r w:rsidRPr="0027193C">
              <w:rPr>
                <w:lang w:val="sk-SK"/>
              </w:rPr>
              <w:t xml:space="preserve"> prostriedkami na účte”.</w:t>
            </w:r>
          </w:p>
          <w:p w:rsidR="00577453" w:rsidRPr="00AD1575" w:rsidRDefault="00577453" w:rsidP="009A11D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577453" w:rsidRPr="00AD1575" w:rsidTr="00375092">
        <w:trPr>
          <w:cantSplit/>
          <w:trHeight w:val="187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7453" w:rsidRPr="00AD1575" w:rsidRDefault="00577453" w:rsidP="00005D1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77453" w:rsidRDefault="00577453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77453" w:rsidRDefault="00577453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  <w:p w:rsidR="00577453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77453" w:rsidRPr="00AD1575" w:rsidRDefault="00BB5102" w:rsidP="00BB5102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Ak suma platieb smerujúcich do iných bánk na príslušný pracovný deň  je  vyššia ako 5 mil. eur (alebo ekvivalent v cudzej mene)</w:t>
            </w:r>
          </w:p>
        </w:tc>
      </w:tr>
      <w:tr w:rsidR="00A022F3" w:rsidRPr="00AD1575" w:rsidTr="00375092">
        <w:trPr>
          <w:cantSplit/>
          <w:trHeight w:val="187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A022F3" w:rsidRPr="00AD1575" w:rsidTr="00375092">
        <w:trPr>
          <w:cantSplit/>
          <w:trHeight w:val="187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577453" w:rsidRDefault="00577453" w:rsidP="00BB2153">
      <w:pPr>
        <w:rPr>
          <w:sz w:val="16"/>
          <w:szCs w:val="16"/>
        </w:rPr>
      </w:pPr>
    </w:p>
    <w:p w:rsidR="00577453" w:rsidRDefault="00577453" w:rsidP="00BB2153">
      <w:pPr>
        <w:rPr>
          <w:sz w:val="16"/>
          <w:szCs w:val="16"/>
        </w:rPr>
      </w:pPr>
    </w:p>
    <w:p w:rsidR="00577453" w:rsidRPr="004D6FE0" w:rsidRDefault="00577453" w:rsidP="00BB2153">
      <w:pPr>
        <w:rPr>
          <w:sz w:val="16"/>
          <w:szCs w:val="16"/>
        </w:rPr>
      </w:pPr>
    </w:p>
    <w:sectPr w:rsidR="00577453" w:rsidRPr="004D6FE0" w:rsidSect="00BA6BBB">
      <w:headerReference w:type="default" r:id="rId8"/>
      <w:pgSz w:w="12240" w:h="15840"/>
      <w:pgMar w:top="454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6E" w:rsidRDefault="008F376E">
      <w:r>
        <w:separator/>
      </w:r>
    </w:p>
  </w:endnote>
  <w:endnote w:type="continuationSeparator" w:id="0">
    <w:p w:rsidR="008F376E" w:rsidRDefault="008F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6E" w:rsidRDefault="008F376E">
      <w:r>
        <w:separator/>
      </w:r>
    </w:p>
  </w:footnote>
  <w:footnote w:type="continuationSeparator" w:id="0">
    <w:p w:rsidR="008F376E" w:rsidRDefault="008F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577453">
      <w:tc>
        <w:tcPr>
          <w:tcW w:w="5688" w:type="dxa"/>
        </w:tcPr>
        <w:p w:rsidR="00577453" w:rsidRDefault="00577453">
          <w:pPr>
            <w:pStyle w:val="Hlavika"/>
          </w:pPr>
          <w:r>
            <w:t xml:space="preserve">        </w:t>
          </w:r>
          <w:r w:rsidR="00EF08A0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577453" w:rsidRDefault="00577453">
          <w:pPr>
            <w:pStyle w:val="Hlavika"/>
            <w:ind w:left="1309"/>
          </w:pPr>
        </w:p>
      </w:tc>
    </w:tr>
  </w:tbl>
  <w:p w:rsidR="00577453" w:rsidRPr="005205D9" w:rsidRDefault="00577453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11C2"/>
    <w:multiLevelType w:val="hybridMultilevel"/>
    <w:tmpl w:val="E57C7A22"/>
    <w:lvl w:ilvl="0" w:tplc="F56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ne+w7bumOn7mxJcQKYJK0HlfGbvAQ2MrTj1EWD7zgb/IRYyp26HEBE6b61ycR0KpmozbNAo6SRfPi79rEtiPQ==" w:salt="Vc64Ll1vpXpBtRggOfD+r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05D13"/>
    <w:rsid w:val="00012FD5"/>
    <w:rsid w:val="00021D22"/>
    <w:rsid w:val="00025D9A"/>
    <w:rsid w:val="000260D0"/>
    <w:rsid w:val="000265F1"/>
    <w:rsid w:val="00026A97"/>
    <w:rsid w:val="000271B8"/>
    <w:rsid w:val="000325BB"/>
    <w:rsid w:val="00040B45"/>
    <w:rsid w:val="00045696"/>
    <w:rsid w:val="000543D4"/>
    <w:rsid w:val="00054B3F"/>
    <w:rsid w:val="00055D07"/>
    <w:rsid w:val="00061AC8"/>
    <w:rsid w:val="00067381"/>
    <w:rsid w:val="000676EB"/>
    <w:rsid w:val="000701C4"/>
    <w:rsid w:val="000718E5"/>
    <w:rsid w:val="00071B5A"/>
    <w:rsid w:val="000742C7"/>
    <w:rsid w:val="00083977"/>
    <w:rsid w:val="0008529B"/>
    <w:rsid w:val="00086903"/>
    <w:rsid w:val="00091A69"/>
    <w:rsid w:val="00095FAA"/>
    <w:rsid w:val="00096A15"/>
    <w:rsid w:val="00096F8C"/>
    <w:rsid w:val="000A2462"/>
    <w:rsid w:val="000A2F23"/>
    <w:rsid w:val="000B420B"/>
    <w:rsid w:val="000B5772"/>
    <w:rsid w:val="000B6674"/>
    <w:rsid w:val="000B718F"/>
    <w:rsid w:val="000C0B5D"/>
    <w:rsid w:val="000C1B42"/>
    <w:rsid w:val="000C5CB8"/>
    <w:rsid w:val="000C6C2B"/>
    <w:rsid w:val="000D104D"/>
    <w:rsid w:val="000D2510"/>
    <w:rsid w:val="000D3454"/>
    <w:rsid w:val="000E16FE"/>
    <w:rsid w:val="000E1FEC"/>
    <w:rsid w:val="000E2FCC"/>
    <w:rsid w:val="000E548A"/>
    <w:rsid w:val="000E561E"/>
    <w:rsid w:val="000E6319"/>
    <w:rsid w:val="000F4729"/>
    <w:rsid w:val="000F481C"/>
    <w:rsid w:val="000F4D22"/>
    <w:rsid w:val="000F62FE"/>
    <w:rsid w:val="00106662"/>
    <w:rsid w:val="00106B06"/>
    <w:rsid w:val="0011297C"/>
    <w:rsid w:val="00116B7A"/>
    <w:rsid w:val="00117F18"/>
    <w:rsid w:val="00121E66"/>
    <w:rsid w:val="00126E20"/>
    <w:rsid w:val="00132A95"/>
    <w:rsid w:val="00134679"/>
    <w:rsid w:val="0013730E"/>
    <w:rsid w:val="001431CF"/>
    <w:rsid w:val="00144ECB"/>
    <w:rsid w:val="00154509"/>
    <w:rsid w:val="00156336"/>
    <w:rsid w:val="0016187D"/>
    <w:rsid w:val="00164192"/>
    <w:rsid w:val="00166815"/>
    <w:rsid w:val="00170BAF"/>
    <w:rsid w:val="00172626"/>
    <w:rsid w:val="00174B24"/>
    <w:rsid w:val="0017536C"/>
    <w:rsid w:val="00176D76"/>
    <w:rsid w:val="00181FF9"/>
    <w:rsid w:val="00183996"/>
    <w:rsid w:val="00196362"/>
    <w:rsid w:val="001A0BD6"/>
    <w:rsid w:val="001B0EDA"/>
    <w:rsid w:val="001B1E4A"/>
    <w:rsid w:val="001B2B32"/>
    <w:rsid w:val="001B430A"/>
    <w:rsid w:val="001D575D"/>
    <w:rsid w:val="001E240E"/>
    <w:rsid w:val="001E30FA"/>
    <w:rsid w:val="001E5BE8"/>
    <w:rsid w:val="001F1E1F"/>
    <w:rsid w:val="001F2EDD"/>
    <w:rsid w:val="001F64D8"/>
    <w:rsid w:val="00202DB2"/>
    <w:rsid w:val="0020594F"/>
    <w:rsid w:val="00211F26"/>
    <w:rsid w:val="002121AF"/>
    <w:rsid w:val="0021296B"/>
    <w:rsid w:val="00217821"/>
    <w:rsid w:val="00220FA8"/>
    <w:rsid w:val="002269AA"/>
    <w:rsid w:val="00236F0B"/>
    <w:rsid w:val="00241683"/>
    <w:rsid w:val="00241C7A"/>
    <w:rsid w:val="00245398"/>
    <w:rsid w:val="002463F1"/>
    <w:rsid w:val="0024693C"/>
    <w:rsid w:val="0024798F"/>
    <w:rsid w:val="002506C6"/>
    <w:rsid w:val="00251ECD"/>
    <w:rsid w:val="002523A8"/>
    <w:rsid w:val="00260341"/>
    <w:rsid w:val="00261E2F"/>
    <w:rsid w:val="00266DE3"/>
    <w:rsid w:val="00270423"/>
    <w:rsid w:val="0027193C"/>
    <w:rsid w:val="00271B28"/>
    <w:rsid w:val="00273C84"/>
    <w:rsid w:val="002849F2"/>
    <w:rsid w:val="002A49B2"/>
    <w:rsid w:val="002B3074"/>
    <w:rsid w:val="002B540D"/>
    <w:rsid w:val="002B560F"/>
    <w:rsid w:val="002B6F90"/>
    <w:rsid w:val="002C2156"/>
    <w:rsid w:val="002C5F20"/>
    <w:rsid w:val="002D21B0"/>
    <w:rsid w:val="002D68FD"/>
    <w:rsid w:val="002D6B3B"/>
    <w:rsid w:val="002E019B"/>
    <w:rsid w:val="002E230A"/>
    <w:rsid w:val="002E6D74"/>
    <w:rsid w:val="002F2837"/>
    <w:rsid w:val="0030009B"/>
    <w:rsid w:val="00303199"/>
    <w:rsid w:val="00307D3D"/>
    <w:rsid w:val="003171A7"/>
    <w:rsid w:val="003224C6"/>
    <w:rsid w:val="0032330E"/>
    <w:rsid w:val="0032512E"/>
    <w:rsid w:val="00337E61"/>
    <w:rsid w:val="00340D85"/>
    <w:rsid w:val="003422E4"/>
    <w:rsid w:val="00345E9F"/>
    <w:rsid w:val="00350287"/>
    <w:rsid w:val="00350CFE"/>
    <w:rsid w:val="00353A73"/>
    <w:rsid w:val="00375092"/>
    <w:rsid w:val="00377090"/>
    <w:rsid w:val="003848EA"/>
    <w:rsid w:val="003903A5"/>
    <w:rsid w:val="003A0DC9"/>
    <w:rsid w:val="003A2B0E"/>
    <w:rsid w:val="003A657E"/>
    <w:rsid w:val="003B3497"/>
    <w:rsid w:val="003B3574"/>
    <w:rsid w:val="003B3C5A"/>
    <w:rsid w:val="003B4913"/>
    <w:rsid w:val="003B7757"/>
    <w:rsid w:val="003E0777"/>
    <w:rsid w:val="003E0A0B"/>
    <w:rsid w:val="003E2C93"/>
    <w:rsid w:val="003E7580"/>
    <w:rsid w:val="003F3016"/>
    <w:rsid w:val="003F51B8"/>
    <w:rsid w:val="003F6424"/>
    <w:rsid w:val="004001C1"/>
    <w:rsid w:val="004024D8"/>
    <w:rsid w:val="00403A93"/>
    <w:rsid w:val="004068B1"/>
    <w:rsid w:val="004208FD"/>
    <w:rsid w:val="004342F5"/>
    <w:rsid w:val="00434759"/>
    <w:rsid w:val="00436C6F"/>
    <w:rsid w:val="004404B7"/>
    <w:rsid w:val="0044354F"/>
    <w:rsid w:val="00445D55"/>
    <w:rsid w:val="004461F1"/>
    <w:rsid w:val="00446683"/>
    <w:rsid w:val="004540D6"/>
    <w:rsid w:val="00456D87"/>
    <w:rsid w:val="00463893"/>
    <w:rsid w:val="0047493B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B5342"/>
    <w:rsid w:val="004C06DA"/>
    <w:rsid w:val="004C3436"/>
    <w:rsid w:val="004D4FDB"/>
    <w:rsid w:val="004D6FE0"/>
    <w:rsid w:val="004E3260"/>
    <w:rsid w:val="004E5DF3"/>
    <w:rsid w:val="004F0862"/>
    <w:rsid w:val="004F2695"/>
    <w:rsid w:val="0050193B"/>
    <w:rsid w:val="00510698"/>
    <w:rsid w:val="005205D9"/>
    <w:rsid w:val="0052280C"/>
    <w:rsid w:val="00533E76"/>
    <w:rsid w:val="00534F81"/>
    <w:rsid w:val="005373D7"/>
    <w:rsid w:val="005441F8"/>
    <w:rsid w:val="00550486"/>
    <w:rsid w:val="005544C0"/>
    <w:rsid w:val="00562FAF"/>
    <w:rsid w:val="00571D96"/>
    <w:rsid w:val="00572C92"/>
    <w:rsid w:val="00577453"/>
    <w:rsid w:val="00580D32"/>
    <w:rsid w:val="0058572A"/>
    <w:rsid w:val="005860F1"/>
    <w:rsid w:val="00591F57"/>
    <w:rsid w:val="00596BED"/>
    <w:rsid w:val="005B3D3B"/>
    <w:rsid w:val="005B543C"/>
    <w:rsid w:val="005B6071"/>
    <w:rsid w:val="005C03D5"/>
    <w:rsid w:val="005C5218"/>
    <w:rsid w:val="005C56B5"/>
    <w:rsid w:val="005E0D07"/>
    <w:rsid w:val="005F1D76"/>
    <w:rsid w:val="005F4496"/>
    <w:rsid w:val="005F7757"/>
    <w:rsid w:val="00600F98"/>
    <w:rsid w:val="00610D06"/>
    <w:rsid w:val="006209D4"/>
    <w:rsid w:val="00624BB8"/>
    <w:rsid w:val="006251C6"/>
    <w:rsid w:val="00625545"/>
    <w:rsid w:val="00626F70"/>
    <w:rsid w:val="00631D98"/>
    <w:rsid w:val="00650A96"/>
    <w:rsid w:val="00655C5F"/>
    <w:rsid w:val="0066342F"/>
    <w:rsid w:val="00670DA7"/>
    <w:rsid w:val="00674600"/>
    <w:rsid w:val="006765AF"/>
    <w:rsid w:val="00676AA4"/>
    <w:rsid w:val="00676E14"/>
    <w:rsid w:val="00684FD9"/>
    <w:rsid w:val="006951AE"/>
    <w:rsid w:val="00695E4A"/>
    <w:rsid w:val="006A4024"/>
    <w:rsid w:val="006A4372"/>
    <w:rsid w:val="006A65C1"/>
    <w:rsid w:val="006B3333"/>
    <w:rsid w:val="006B38CF"/>
    <w:rsid w:val="006B6CE2"/>
    <w:rsid w:val="006B7F87"/>
    <w:rsid w:val="006C11D0"/>
    <w:rsid w:val="006C1AAF"/>
    <w:rsid w:val="006C495A"/>
    <w:rsid w:val="006C5DD4"/>
    <w:rsid w:val="006D11DD"/>
    <w:rsid w:val="006D123B"/>
    <w:rsid w:val="006E016A"/>
    <w:rsid w:val="006E176E"/>
    <w:rsid w:val="006E1B95"/>
    <w:rsid w:val="006E4563"/>
    <w:rsid w:val="006E734C"/>
    <w:rsid w:val="006E769E"/>
    <w:rsid w:val="006F4031"/>
    <w:rsid w:val="006F42AA"/>
    <w:rsid w:val="006F68D1"/>
    <w:rsid w:val="007001F2"/>
    <w:rsid w:val="007005CF"/>
    <w:rsid w:val="00702DC2"/>
    <w:rsid w:val="00711605"/>
    <w:rsid w:val="007149DD"/>
    <w:rsid w:val="00717A5A"/>
    <w:rsid w:val="00725E3D"/>
    <w:rsid w:val="00726781"/>
    <w:rsid w:val="00727B9E"/>
    <w:rsid w:val="00731653"/>
    <w:rsid w:val="00735958"/>
    <w:rsid w:val="00747310"/>
    <w:rsid w:val="00756273"/>
    <w:rsid w:val="00756DD6"/>
    <w:rsid w:val="007576C3"/>
    <w:rsid w:val="007636F1"/>
    <w:rsid w:val="007667BE"/>
    <w:rsid w:val="00767797"/>
    <w:rsid w:val="00777D18"/>
    <w:rsid w:val="007903EF"/>
    <w:rsid w:val="00792760"/>
    <w:rsid w:val="0079426C"/>
    <w:rsid w:val="007A3FB4"/>
    <w:rsid w:val="007A66F5"/>
    <w:rsid w:val="007B730D"/>
    <w:rsid w:val="007C10C9"/>
    <w:rsid w:val="007C1707"/>
    <w:rsid w:val="007C7585"/>
    <w:rsid w:val="007D1199"/>
    <w:rsid w:val="007D5A72"/>
    <w:rsid w:val="007E2F62"/>
    <w:rsid w:val="007E4650"/>
    <w:rsid w:val="007F2DFA"/>
    <w:rsid w:val="007F5BED"/>
    <w:rsid w:val="00801C8F"/>
    <w:rsid w:val="0080430C"/>
    <w:rsid w:val="00811407"/>
    <w:rsid w:val="00812230"/>
    <w:rsid w:val="00813A4E"/>
    <w:rsid w:val="00823188"/>
    <w:rsid w:val="00830E71"/>
    <w:rsid w:val="00834238"/>
    <w:rsid w:val="00834D58"/>
    <w:rsid w:val="00835477"/>
    <w:rsid w:val="00841195"/>
    <w:rsid w:val="00841557"/>
    <w:rsid w:val="00843E01"/>
    <w:rsid w:val="00846E85"/>
    <w:rsid w:val="0084749A"/>
    <w:rsid w:val="00855A70"/>
    <w:rsid w:val="00857BD3"/>
    <w:rsid w:val="00862301"/>
    <w:rsid w:val="00862BFC"/>
    <w:rsid w:val="00862FAE"/>
    <w:rsid w:val="00864BCA"/>
    <w:rsid w:val="00870E6B"/>
    <w:rsid w:val="00871236"/>
    <w:rsid w:val="00873845"/>
    <w:rsid w:val="00875932"/>
    <w:rsid w:val="00875BBA"/>
    <w:rsid w:val="008770B4"/>
    <w:rsid w:val="008920FC"/>
    <w:rsid w:val="008925B4"/>
    <w:rsid w:val="008950A1"/>
    <w:rsid w:val="008B4FC0"/>
    <w:rsid w:val="008B65E3"/>
    <w:rsid w:val="008D4DA7"/>
    <w:rsid w:val="008D552D"/>
    <w:rsid w:val="008E2D69"/>
    <w:rsid w:val="008F376E"/>
    <w:rsid w:val="00901577"/>
    <w:rsid w:val="00907222"/>
    <w:rsid w:val="009171E7"/>
    <w:rsid w:val="00921159"/>
    <w:rsid w:val="00922D82"/>
    <w:rsid w:val="009230E5"/>
    <w:rsid w:val="00923484"/>
    <w:rsid w:val="00925904"/>
    <w:rsid w:val="00931EAB"/>
    <w:rsid w:val="00932BE4"/>
    <w:rsid w:val="00933AA2"/>
    <w:rsid w:val="00934B39"/>
    <w:rsid w:val="009462CC"/>
    <w:rsid w:val="00951E6F"/>
    <w:rsid w:val="00953E4D"/>
    <w:rsid w:val="00963749"/>
    <w:rsid w:val="00965225"/>
    <w:rsid w:val="009657CE"/>
    <w:rsid w:val="00974657"/>
    <w:rsid w:val="00974ABD"/>
    <w:rsid w:val="0097525C"/>
    <w:rsid w:val="00977FDE"/>
    <w:rsid w:val="00984579"/>
    <w:rsid w:val="00990515"/>
    <w:rsid w:val="00991C4B"/>
    <w:rsid w:val="00991CA5"/>
    <w:rsid w:val="009A11D0"/>
    <w:rsid w:val="009B0E43"/>
    <w:rsid w:val="009B5915"/>
    <w:rsid w:val="009B61B9"/>
    <w:rsid w:val="009C2B70"/>
    <w:rsid w:val="009D35BC"/>
    <w:rsid w:val="009F5131"/>
    <w:rsid w:val="00A022F3"/>
    <w:rsid w:val="00A028AA"/>
    <w:rsid w:val="00A049C0"/>
    <w:rsid w:val="00A132F5"/>
    <w:rsid w:val="00A17687"/>
    <w:rsid w:val="00A211E4"/>
    <w:rsid w:val="00A22EE0"/>
    <w:rsid w:val="00A30FE0"/>
    <w:rsid w:val="00A44685"/>
    <w:rsid w:val="00A45BA2"/>
    <w:rsid w:val="00A52903"/>
    <w:rsid w:val="00A640F9"/>
    <w:rsid w:val="00A65A87"/>
    <w:rsid w:val="00A70B77"/>
    <w:rsid w:val="00A73265"/>
    <w:rsid w:val="00A7368A"/>
    <w:rsid w:val="00A8652B"/>
    <w:rsid w:val="00AA0789"/>
    <w:rsid w:val="00AB0AD2"/>
    <w:rsid w:val="00AC6DA2"/>
    <w:rsid w:val="00AC7961"/>
    <w:rsid w:val="00AD1575"/>
    <w:rsid w:val="00AD62E7"/>
    <w:rsid w:val="00AE06F3"/>
    <w:rsid w:val="00AE1C36"/>
    <w:rsid w:val="00AE2E8E"/>
    <w:rsid w:val="00AE4B69"/>
    <w:rsid w:val="00AE7001"/>
    <w:rsid w:val="00AF1C3B"/>
    <w:rsid w:val="00AF28CC"/>
    <w:rsid w:val="00B04705"/>
    <w:rsid w:val="00B05620"/>
    <w:rsid w:val="00B05B7A"/>
    <w:rsid w:val="00B12D3C"/>
    <w:rsid w:val="00B154C5"/>
    <w:rsid w:val="00B17CA6"/>
    <w:rsid w:val="00B206CB"/>
    <w:rsid w:val="00B246DB"/>
    <w:rsid w:val="00B26260"/>
    <w:rsid w:val="00B27CD0"/>
    <w:rsid w:val="00B3155E"/>
    <w:rsid w:val="00B353AA"/>
    <w:rsid w:val="00B35B3C"/>
    <w:rsid w:val="00B37D09"/>
    <w:rsid w:val="00B40A35"/>
    <w:rsid w:val="00B42096"/>
    <w:rsid w:val="00B52EFF"/>
    <w:rsid w:val="00B53167"/>
    <w:rsid w:val="00B53172"/>
    <w:rsid w:val="00B60487"/>
    <w:rsid w:val="00B622CD"/>
    <w:rsid w:val="00B66CD3"/>
    <w:rsid w:val="00B67918"/>
    <w:rsid w:val="00B714EF"/>
    <w:rsid w:val="00B742C0"/>
    <w:rsid w:val="00B7608D"/>
    <w:rsid w:val="00B87D11"/>
    <w:rsid w:val="00BA3397"/>
    <w:rsid w:val="00BA6BBB"/>
    <w:rsid w:val="00BA71EC"/>
    <w:rsid w:val="00BA7D59"/>
    <w:rsid w:val="00BB2153"/>
    <w:rsid w:val="00BB34CC"/>
    <w:rsid w:val="00BB35A1"/>
    <w:rsid w:val="00BB5102"/>
    <w:rsid w:val="00BC07BC"/>
    <w:rsid w:val="00BC48CD"/>
    <w:rsid w:val="00BD18A9"/>
    <w:rsid w:val="00BD2C28"/>
    <w:rsid w:val="00BE577C"/>
    <w:rsid w:val="00BF00AD"/>
    <w:rsid w:val="00BF66A8"/>
    <w:rsid w:val="00BF6DC4"/>
    <w:rsid w:val="00BF7F53"/>
    <w:rsid w:val="00C01AF1"/>
    <w:rsid w:val="00C05315"/>
    <w:rsid w:val="00C1108D"/>
    <w:rsid w:val="00C1739A"/>
    <w:rsid w:val="00C2050D"/>
    <w:rsid w:val="00C22D0D"/>
    <w:rsid w:val="00C2415C"/>
    <w:rsid w:val="00C3046D"/>
    <w:rsid w:val="00C35CB3"/>
    <w:rsid w:val="00C367AB"/>
    <w:rsid w:val="00C40015"/>
    <w:rsid w:val="00C41C3E"/>
    <w:rsid w:val="00C445F5"/>
    <w:rsid w:val="00C47BC2"/>
    <w:rsid w:val="00C50AEF"/>
    <w:rsid w:val="00C51636"/>
    <w:rsid w:val="00C539EE"/>
    <w:rsid w:val="00C63BEB"/>
    <w:rsid w:val="00C66DC8"/>
    <w:rsid w:val="00C703F5"/>
    <w:rsid w:val="00C75F8C"/>
    <w:rsid w:val="00C806DC"/>
    <w:rsid w:val="00C87FEE"/>
    <w:rsid w:val="00C90C49"/>
    <w:rsid w:val="00C92D01"/>
    <w:rsid w:val="00C9461B"/>
    <w:rsid w:val="00C94BDC"/>
    <w:rsid w:val="00C9559E"/>
    <w:rsid w:val="00CA0B01"/>
    <w:rsid w:val="00CA2203"/>
    <w:rsid w:val="00CA4192"/>
    <w:rsid w:val="00CB036C"/>
    <w:rsid w:val="00CB1F96"/>
    <w:rsid w:val="00CB74BA"/>
    <w:rsid w:val="00CB7A1F"/>
    <w:rsid w:val="00CC3D74"/>
    <w:rsid w:val="00CC6548"/>
    <w:rsid w:val="00CD56DC"/>
    <w:rsid w:val="00CE049F"/>
    <w:rsid w:val="00CE3F28"/>
    <w:rsid w:val="00CE74AD"/>
    <w:rsid w:val="00CF0E0A"/>
    <w:rsid w:val="00CF3466"/>
    <w:rsid w:val="00D01BAC"/>
    <w:rsid w:val="00D0419E"/>
    <w:rsid w:val="00D0506B"/>
    <w:rsid w:val="00D10811"/>
    <w:rsid w:val="00D10A43"/>
    <w:rsid w:val="00D1480F"/>
    <w:rsid w:val="00D14B4D"/>
    <w:rsid w:val="00D21298"/>
    <w:rsid w:val="00D21A5F"/>
    <w:rsid w:val="00D234D8"/>
    <w:rsid w:val="00D25E03"/>
    <w:rsid w:val="00D270A3"/>
    <w:rsid w:val="00D27B37"/>
    <w:rsid w:val="00D34D4E"/>
    <w:rsid w:val="00D403D5"/>
    <w:rsid w:val="00D44E55"/>
    <w:rsid w:val="00D45510"/>
    <w:rsid w:val="00D46E30"/>
    <w:rsid w:val="00D50768"/>
    <w:rsid w:val="00D51346"/>
    <w:rsid w:val="00D518AE"/>
    <w:rsid w:val="00D5760C"/>
    <w:rsid w:val="00D60AC3"/>
    <w:rsid w:val="00D6152F"/>
    <w:rsid w:val="00D64B24"/>
    <w:rsid w:val="00D64FF1"/>
    <w:rsid w:val="00D724AF"/>
    <w:rsid w:val="00D74A6F"/>
    <w:rsid w:val="00D858F1"/>
    <w:rsid w:val="00D97278"/>
    <w:rsid w:val="00D97463"/>
    <w:rsid w:val="00DA3A24"/>
    <w:rsid w:val="00DA4EBC"/>
    <w:rsid w:val="00DA628C"/>
    <w:rsid w:val="00DB24CD"/>
    <w:rsid w:val="00DC011F"/>
    <w:rsid w:val="00DC2693"/>
    <w:rsid w:val="00DC2E74"/>
    <w:rsid w:val="00DD24EC"/>
    <w:rsid w:val="00DD254F"/>
    <w:rsid w:val="00DD3A23"/>
    <w:rsid w:val="00DE62AD"/>
    <w:rsid w:val="00DE6F03"/>
    <w:rsid w:val="00DF1A81"/>
    <w:rsid w:val="00E001B5"/>
    <w:rsid w:val="00E00661"/>
    <w:rsid w:val="00E02383"/>
    <w:rsid w:val="00E060AE"/>
    <w:rsid w:val="00E06125"/>
    <w:rsid w:val="00E10035"/>
    <w:rsid w:val="00E13769"/>
    <w:rsid w:val="00E14429"/>
    <w:rsid w:val="00E255D4"/>
    <w:rsid w:val="00E34879"/>
    <w:rsid w:val="00E35A0C"/>
    <w:rsid w:val="00E47F39"/>
    <w:rsid w:val="00E526DF"/>
    <w:rsid w:val="00E52E91"/>
    <w:rsid w:val="00E54134"/>
    <w:rsid w:val="00E54880"/>
    <w:rsid w:val="00E56EE6"/>
    <w:rsid w:val="00E62E17"/>
    <w:rsid w:val="00E649D3"/>
    <w:rsid w:val="00E65220"/>
    <w:rsid w:val="00E67152"/>
    <w:rsid w:val="00E716A2"/>
    <w:rsid w:val="00E71F80"/>
    <w:rsid w:val="00E84204"/>
    <w:rsid w:val="00E90CDF"/>
    <w:rsid w:val="00E94D85"/>
    <w:rsid w:val="00EA26A3"/>
    <w:rsid w:val="00EA71FB"/>
    <w:rsid w:val="00EB0636"/>
    <w:rsid w:val="00EB0DD9"/>
    <w:rsid w:val="00EB65CC"/>
    <w:rsid w:val="00EC0643"/>
    <w:rsid w:val="00EC0689"/>
    <w:rsid w:val="00EC3F5A"/>
    <w:rsid w:val="00EC50C6"/>
    <w:rsid w:val="00EC6782"/>
    <w:rsid w:val="00ED0423"/>
    <w:rsid w:val="00ED1E29"/>
    <w:rsid w:val="00ED49E6"/>
    <w:rsid w:val="00ED60BA"/>
    <w:rsid w:val="00EE3AD3"/>
    <w:rsid w:val="00EF04FB"/>
    <w:rsid w:val="00EF08A0"/>
    <w:rsid w:val="00EF208B"/>
    <w:rsid w:val="00F02F93"/>
    <w:rsid w:val="00F05967"/>
    <w:rsid w:val="00F1073C"/>
    <w:rsid w:val="00F10832"/>
    <w:rsid w:val="00F11AC2"/>
    <w:rsid w:val="00F14DF3"/>
    <w:rsid w:val="00F16441"/>
    <w:rsid w:val="00F201BD"/>
    <w:rsid w:val="00F31548"/>
    <w:rsid w:val="00F3219A"/>
    <w:rsid w:val="00F4768D"/>
    <w:rsid w:val="00F47719"/>
    <w:rsid w:val="00F5301E"/>
    <w:rsid w:val="00F55A4B"/>
    <w:rsid w:val="00F565FC"/>
    <w:rsid w:val="00F60F82"/>
    <w:rsid w:val="00F636E1"/>
    <w:rsid w:val="00F63980"/>
    <w:rsid w:val="00F64B90"/>
    <w:rsid w:val="00F705BB"/>
    <w:rsid w:val="00F81634"/>
    <w:rsid w:val="00F82F10"/>
    <w:rsid w:val="00F86A78"/>
    <w:rsid w:val="00F93CFB"/>
    <w:rsid w:val="00FA13D3"/>
    <w:rsid w:val="00FA1E60"/>
    <w:rsid w:val="00FA6CBF"/>
    <w:rsid w:val="00FA782D"/>
    <w:rsid w:val="00FB02D1"/>
    <w:rsid w:val="00FB3523"/>
    <w:rsid w:val="00FB35C9"/>
    <w:rsid w:val="00FB726B"/>
    <w:rsid w:val="00FB7F03"/>
    <w:rsid w:val="00FC1765"/>
    <w:rsid w:val="00FC377B"/>
    <w:rsid w:val="00FC5B9F"/>
    <w:rsid w:val="00FC5FA9"/>
    <w:rsid w:val="00FC7641"/>
    <w:rsid w:val="00FC7E75"/>
    <w:rsid w:val="00FD139D"/>
    <w:rsid w:val="00FD2402"/>
    <w:rsid w:val="00FD3057"/>
    <w:rsid w:val="00FD544A"/>
    <w:rsid w:val="00FE087D"/>
    <w:rsid w:val="00FE14B1"/>
    <w:rsid w:val="00FE5137"/>
    <w:rsid w:val="00FE522E"/>
    <w:rsid w:val="00FE6BB5"/>
    <w:rsid w:val="00FF009F"/>
    <w:rsid w:val="00FF13E0"/>
    <w:rsid w:val="00FF19EE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98C9"/>
  <w15:chartTrackingRefBased/>
  <w15:docId w15:val="{CF5F6D22-EA30-44E0-8EC5-9E9D556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D5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977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83977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08397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083977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8397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083977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083977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08397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083977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AF28C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AF28CC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AF28CC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171A7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3171A7"/>
    <w:rPr>
      <w:rFonts w:cs="Times New Roman"/>
      <w:b/>
      <w:bCs/>
      <w:lang w:val="x-none" w:eastAsia="en-US"/>
    </w:rPr>
  </w:style>
  <w:style w:type="character" w:styleId="Hypertextovprepojenie">
    <w:name w:val="Hyperlink"/>
    <w:uiPriority w:val="99"/>
    <w:unhideWhenUsed/>
    <w:rsid w:val="00D518AE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D518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@poklad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11266</CharactersWithSpaces>
  <SharedDoc>false</SharedDoc>
  <HLinks>
    <vt:vector size="6" baseType="variant">
      <vt:variant>
        <vt:i4>8060958</vt:i4>
      </vt:variant>
      <vt:variant>
        <vt:i4>136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Hubinská Helena</cp:lastModifiedBy>
  <cp:revision>2</cp:revision>
  <cp:lastPrinted>2023-02-14T13:26:00Z</cp:lastPrinted>
  <dcterms:created xsi:type="dcterms:W3CDTF">2023-04-04T07:37:00Z</dcterms:created>
  <dcterms:modified xsi:type="dcterms:W3CDTF">2023-04-04T07:37:00Z</dcterms:modified>
</cp:coreProperties>
</file>